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657D21" w14:textId="77777777" w:rsidR="00184D15" w:rsidRPr="00DA52B7" w:rsidRDefault="00184D15" w:rsidP="00184D15">
      <w:pPr>
        <w:pStyle w:val="DFfR"/>
      </w:pPr>
      <w:r w:rsidRPr="00DA52B7">
        <w:t>Afrapporteringsskema – DFfR Udviklingspulje 2026</w:t>
      </w:r>
    </w:p>
    <w:p w14:paraId="497E2C0F" w14:textId="77777777" w:rsidR="00184D15" w:rsidRDefault="00184D15" w:rsidP="00184D15">
      <w:pPr>
        <w:pStyle w:val="Undertitel"/>
        <w:rPr>
          <w:rStyle w:val="Svagfremhvning"/>
          <w:i w:val="0"/>
          <w:iCs w:val="0"/>
        </w:rPr>
      </w:pPr>
      <w:r w:rsidRPr="00980AD9">
        <w:rPr>
          <w:rStyle w:val="Svagfremhvning"/>
        </w:rPr>
        <w:t xml:space="preserve">Indsendes til </w:t>
      </w:r>
      <w:hyperlink r:id="rId9" w:history="1">
        <w:r w:rsidRPr="00980AD9">
          <w:rPr>
            <w:rStyle w:val="Svagfremhvning"/>
          </w:rPr>
          <w:t>kbk@roning.dk</w:t>
        </w:r>
      </w:hyperlink>
      <w:r w:rsidRPr="00980AD9">
        <w:rPr>
          <w:rStyle w:val="Svagfremhvning"/>
        </w:rPr>
        <w:t xml:space="preserve"> senest 30 dage efter endt aktivitet dog senest d. 23. december</w:t>
      </w:r>
    </w:p>
    <w:p w14:paraId="086D29D3" w14:textId="77777777" w:rsidR="00184D15" w:rsidRPr="00980AD9" w:rsidRDefault="00184D15" w:rsidP="00184D15"/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3823"/>
        <w:gridCol w:w="5805"/>
      </w:tblGrid>
      <w:tr w:rsidR="00184D15" w:rsidRPr="00DA52B7" w14:paraId="449C4D9A" w14:textId="77777777" w:rsidTr="003363AB">
        <w:tc>
          <w:tcPr>
            <w:tcW w:w="3823" w:type="dxa"/>
          </w:tcPr>
          <w:p w14:paraId="5EEA261E" w14:textId="77777777" w:rsidR="00184D15" w:rsidRPr="00DA52B7" w:rsidRDefault="00184D15" w:rsidP="003363AB">
            <w:r w:rsidRPr="00DA52B7">
              <w:t>Projekttitel</w:t>
            </w:r>
          </w:p>
        </w:tc>
        <w:tc>
          <w:tcPr>
            <w:tcW w:w="5805" w:type="dxa"/>
          </w:tcPr>
          <w:p w14:paraId="57C53C04" w14:textId="77777777" w:rsidR="00184D15" w:rsidRPr="00DA52B7" w:rsidRDefault="00184D15" w:rsidP="003363AB"/>
        </w:tc>
      </w:tr>
      <w:tr w:rsidR="00184D15" w:rsidRPr="00DA52B7" w14:paraId="636DE6CB" w14:textId="77777777" w:rsidTr="003363AB">
        <w:tc>
          <w:tcPr>
            <w:tcW w:w="3823" w:type="dxa"/>
          </w:tcPr>
          <w:p w14:paraId="3B59F938" w14:textId="77777777" w:rsidR="00184D15" w:rsidRPr="00DA52B7" w:rsidRDefault="00184D15" w:rsidP="003363AB">
            <w:r w:rsidRPr="00DA52B7">
              <w:t>Ansøgende klub/kraftcenter</w:t>
            </w:r>
          </w:p>
        </w:tc>
        <w:tc>
          <w:tcPr>
            <w:tcW w:w="5805" w:type="dxa"/>
          </w:tcPr>
          <w:p w14:paraId="05BA9EE2" w14:textId="77777777" w:rsidR="00184D15" w:rsidRPr="00DA52B7" w:rsidRDefault="00184D15" w:rsidP="003363AB"/>
        </w:tc>
      </w:tr>
      <w:tr w:rsidR="00184D15" w:rsidRPr="00DA52B7" w14:paraId="1874531A" w14:textId="77777777" w:rsidTr="003363AB">
        <w:tc>
          <w:tcPr>
            <w:tcW w:w="3823" w:type="dxa"/>
          </w:tcPr>
          <w:p w14:paraId="0A3BD769" w14:textId="77777777" w:rsidR="00184D15" w:rsidRPr="00DA52B7" w:rsidRDefault="00184D15" w:rsidP="003363AB">
            <w:r w:rsidRPr="00DA52B7">
              <w:t xml:space="preserve">Kontaktperson </w:t>
            </w:r>
            <w:r w:rsidRPr="00DA52B7">
              <w:rPr>
                <w:i/>
                <w:iCs/>
                <w:sz w:val="20"/>
                <w:szCs w:val="20"/>
              </w:rPr>
              <w:t>(navn, mail, telefon)</w:t>
            </w:r>
          </w:p>
        </w:tc>
        <w:tc>
          <w:tcPr>
            <w:tcW w:w="5805" w:type="dxa"/>
          </w:tcPr>
          <w:p w14:paraId="34C38C92" w14:textId="77777777" w:rsidR="00184D15" w:rsidRPr="00DA52B7" w:rsidRDefault="00184D15" w:rsidP="003363AB"/>
          <w:p w14:paraId="4CF48412" w14:textId="77777777" w:rsidR="00184D15" w:rsidRPr="00DA52B7" w:rsidRDefault="00184D15" w:rsidP="003363AB"/>
          <w:p w14:paraId="5B7B87DF" w14:textId="77777777" w:rsidR="00184D15" w:rsidRPr="00DA52B7" w:rsidRDefault="00184D15" w:rsidP="003363AB"/>
          <w:p w14:paraId="2D184DFB" w14:textId="77777777" w:rsidR="00184D15" w:rsidRPr="00DA52B7" w:rsidRDefault="00184D15" w:rsidP="003363AB"/>
        </w:tc>
      </w:tr>
      <w:tr w:rsidR="00184D15" w:rsidRPr="00DA52B7" w14:paraId="0354F07E" w14:textId="77777777" w:rsidTr="003363AB">
        <w:tc>
          <w:tcPr>
            <w:tcW w:w="3823" w:type="dxa"/>
          </w:tcPr>
          <w:p w14:paraId="41A4D9C6" w14:textId="77777777" w:rsidR="00184D15" w:rsidRPr="00DA52B7" w:rsidRDefault="00184D15" w:rsidP="003363AB">
            <w:r w:rsidRPr="00DA52B7">
              <w:t xml:space="preserve">Puljekategori </w:t>
            </w:r>
            <w:r w:rsidRPr="00DA52B7">
              <w:rPr>
                <w:i/>
                <w:iCs/>
                <w:sz w:val="20"/>
                <w:szCs w:val="20"/>
              </w:rPr>
              <w:t>(sæt kryds)</w:t>
            </w:r>
          </w:p>
        </w:tc>
        <w:tc>
          <w:tcPr>
            <w:tcW w:w="5805" w:type="dxa"/>
          </w:tcPr>
          <w:p w14:paraId="6C4345C9" w14:textId="77777777" w:rsidR="00184D15" w:rsidRPr="00DA52B7" w:rsidRDefault="00184D15" w:rsidP="003363AB">
            <w:r w:rsidRPr="00DA52B7">
              <w:t xml:space="preserve">Rekruttering og fastholdelse  </w:t>
            </w:r>
            <w:r w:rsidRPr="00DA52B7">
              <w:rPr>
                <w:sz w:val="32"/>
                <w:szCs w:val="32"/>
              </w:rPr>
              <w:sym w:font="Symbol" w:char="F0F0"/>
            </w:r>
          </w:p>
          <w:p w14:paraId="6BD92D72" w14:textId="77777777" w:rsidR="00184D15" w:rsidRPr="00DA52B7" w:rsidRDefault="00184D15" w:rsidP="003363AB">
            <w:r w:rsidRPr="00DA52B7">
              <w:t>Kompetenceudvikling</w:t>
            </w:r>
            <w:r w:rsidRPr="00DA52B7">
              <w:rPr>
                <w:sz w:val="32"/>
                <w:szCs w:val="32"/>
              </w:rPr>
              <w:t xml:space="preserve"> </w:t>
            </w:r>
            <w:r w:rsidRPr="00DA52B7">
              <w:rPr>
                <w:sz w:val="32"/>
                <w:szCs w:val="32"/>
              </w:rPr>
              <w:sym w:font="Symbol" w:char="F0F0"/>
            </w:r>
          </w:p>
          <w:p w14:paraId="05B17151" w14:textId="77777777" w:rsidR="00184D15" w:rsidRPr="00DA52B7" w:rsidRDefault="00184D15" w:rsidP="003363AB">
            <w:r w:rsidRPr="00DA52B7">
              <w:t>Talentudvikling</w:t>
            </w:r>
            <w:r w:rsidRPr="00DA52B7">
              <w:rPr>
                <w:sz w:val="32"/>
                <w:szCs w:val="32"/>
              </w:rPr>
              <w:t xml:space="preserve"> </w:t>
            </w:r>
            <w:r w:rsidRPr="00DA52B7">
              <w:rPr>
                <w:sz w:val="32"/>
                <w:szCs w:val="32"/>
              </w:rPr>
              <w:sym w:font="Symbol" w:char="F0F0"/>
            </w:r>
          </w:p>
        </w:tc>
      </w:tr>
      <w:tr w:rsidR="00184D15" w:rsidRPr="00DA52B7" w14:paraId="79E9C996" w14:textId="77777777" w:rsidTr="003363AB">
        <w:tc>
          <w:tcPr>
            <w:tcW w:w="3823" w:type="dxa"/>
          </w:tcPr>
          <w:p w14:paraId="6C9AD0DC" w14:textId="77777777" w:rsidR="00184D15" w:rsidRPr="00DA52B7" w:rsidRDefault="00184D15" w:rsidP="003363AB">
            <w:r>
              <w:t>Gennemførte aktiviteter</w:t>
            </w:r>
          </w:p>
        </w:tc>
        <w:tc>
          <w:tcPr>
            <w:tcW w:w="5805" w:type="dxa"/>
          </w:tcPr>
          <w:p w14:paraId="0A4B85E2" w14:textId="77777777" w:rsidR="00184D15" w:rsidRPr="00DA52B7" w:rsidRDefault="00184D15" w:rsidP="003363AB"/>
          <w:p w14:paraId="0E5BE02F" w14:textId="77777777" w:rsidR="00184D15" w:rsidRPr="00DA52B7" w:rsidRDefault="00184D15" w:rsidP="003363AB"/>
          <w:p w14:paraId="75B41D93" w14:textId="77777777" w:rsidR="00184D15" w:rsidRPr="00DA52B7" w:rsidRDefault="00184D15" w:rsidP="003363AB"/>
          <w:p w14:paraId="19DF7A94" w14:textId="77777777" w:rsidR="00184D15" w:rsidRPr="00DA52B7" w:rsidRDefault="00184D15" w:rsidP="003363AB"/>
          <w:p w14:paraId="2D6E4214" w14:textId="77777777" w:rsidR="00184D15" w:rsidRPr="00DA52B7" w:rsidRDefault="00184D15" w:rsidP="003363AB"/>
        </w:tc>
      </w:tr>
      <w:tr w:rsidR="00184D15" w:rsidRPr="00DA52B7" w14:paraId="6D594CBF" w14:textId="77777777" w:rsidTr="003363AB">
        <w:tc>
          <w:tcPr>
            <w:tcW w:w="3823" w:type="dxa"/>
          </w:tcPr>
          <w:p w14:paraId="18E774E8" w14:textId="77777777" w:rsidR="00184D15" w:rsidRDefault="00184D15" w:rsidP="003363AB">
            <w:r>
              <w:t>Deltagere</w:t>
            </w:r>
          </w:p>
          <w:p w14:paraId="027CB40A" w14:textId="77777777" w:rsidR="00184D15" w:rsidRPr="00553C15" w:rsidRDefault="00184D15" w:rsidP="003363AB">
            <w:pPr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(Antal og målgruppe)</w:t>
            </w:r>
          </w:p>
        </w:tc>
        <w:tc>
          <w:tcPr>
            <w:tcW w:w="5805" w:type="dxa"/>
          </w:tcPr>
          <w:p w14:paraId="05138940" w14:textId="77777777" w:rsidR="00184D15" w:rsidRPr="00DA52B7" w:rsidRDefault="00184D15" w:rsidP="003363AB"/>
          <w:p w14:paraId="598516C5" w14:textId="77777777" w:rsidR="00184D15" w:rsidRPr="00DA52B7" w:rsidRDefault="00184D15" w:rsidP="003363AB"/>
          <w:p w14:paraId="61C76F14" w14:textId="77777777" w:rsidR="00184D15" w:rsidRPr="00DA52B7" w:rsidRDefault="00184D15" w:rsidP="003363AB"/>
          <w:p w14:paraId="3AFD35EC" w14:textId="77777777" w:rsidR="00184D15" w:rsidRPr="00DA52B7" w:rsidRDefault="00184D15" w:rsidP="003363AB"/>
          <w:p w14:paraId="1F0A688B" w14:textId="77777777" w:rsidR="00184D15" w:rsidRPr="00DA52B7" w:rsidRDefault="00184D15" w:rsidP="003363AB"/>
        </w:tc>
      </w:tr>
      <w:tr w:rsidR="00184D15" w:rsidRPr="00DA52B7" w14:paraId="66BB4EDE" w14:textId="77777777" w:rsidTr="003363AB">
        <w:tc>
          <w:tcPr>
            <w:tcW w:w="3823" w:type="dxa"/>
          </w:tcPr>
          <w:p w14:paraId="15E23AB1" w14:textId="77777777" w:rsidR="00184D15" w:rsidRDefault="00184D15" w:rsidP="003363AB">
            <w:r w:rsidRPr="00553C15">
              <w:t xml:space="preserve">Projektets effekt </w:t>
            </w:r>
          </w:p>
          <w:p w14:paraId="22F26328" w14:textId="77777777" w:rsidR="00184D15" w:rsidRPr="00DA52B7" w:rsidRDefault="00184D15" w:rsidP="003363AB">
            <w:r w:rsidRPr="00553C15">
              <w:rPr>
                <w:i/>
                <w:iCs/>
                <w:sz w:val="20"/>
                <w:szCs w:val="20"/>
              </w:rPr>
              <w:t>(Hvad lykkedes, hvad lærte I, og hvilken forskel gjorde projektet?)</w:t>
            </w:r>
          </w:p>
        </w:tc>
        <w:tc>
          <w:tcPr>
            <w:tcW w:w="5805" w:type="dxa"/>
          </w:tcPr>
          <w:p w14:paraId="47D2BA9D" w14:textId="77777777" w:rsidR="00184D15" w:rsidRPr="00DA52B7" w:rsidRDefault="00184D15" w:rsidP="003363AB"/>
          <w:p w14:paraId="7A4E0501" w14:textId="77777777" w:rsidR="00184D15" w:rsidRPr="00DA52B7" w:rsidRDefault="00184D15" w:rsidP="003363AB"/>
          <w:p w14:paraId="1E22EDC1" w14:textId="77777777" w:rsidR="00184D15" w:rsidRPr="00DA52B7" w:rsidRDefault="00184D15" w:rsidP="003363AB"/>
          <w:p w14:paraId="3D07B84A" w14:textId="77777777" w:rsidR="00184D15" w:rsidRPr="00DA52B7" w:rsidRDefault="00184D15" w:rsidP="003363AB"/>
          <w:p w14:paraId="6C35CB0B" w14:textId="77777777" w:rsidR="00184D15" w:rsidRPr="00DA52B7" w:rsidRDefault="00184D15" w:rsidP="003363AB"/>
        </w:tc>
      </w:tr>
    </w:tbl>
    <w:p w14:paraId="3ACD8DD0" w14:textId="77777777" w:rsidR="00184D15" w:rsidRPr="00DA52B7" w:rsidRDefault="00184D15" w:rsidP="00184D15"/>
    <w:p w14:paraId="7AC6455E" w14:textId="77777777" w:rsidR="00184D15" w:rsidRPr="00DA52B7" w:rsidRDefault="00184D15" w:rsidP="00184D15">
      <w:r w:rsidRPr="00DA52B7">
        <w:t>4. Regnskab og bilag</w:t>
      </w:r>
    </w:p>
    <w:p w14:paraId="23601B11" w14:textId="77777777" w:rsidR="00184D15" w:rsidRDefault="00184D15" w:rsidP="00184D15">
      <w:pPr>
        <w:pStyle w:val="Listeafsnit"/>
      </w:pPr>
      <w:r w:rsidRPr="00DA52B7">
        <w:t xml:space="preserve">Udgifter laves i DFfR’s udgiftsbilag </w:t>
      </w:r>
      <w:hyperlink r:id="rId10" w:history="1">
        <w:r w:rsidRPr="008642FE">
          <w:rPr>
            <w:rStyle w:val="Hyperlink"/>
          </w:rPr>
          <w:t>https://roning.dk/om-dffr/viden/blanketter/</w:t>
        </w:r>
      </w:hyperlink>
    </w:p>
    <w:p w14:paraId="38FB0EA7" w14:textId="77777777" w:rsidR="00184D15" w:rsidRDefault="00184D15" w:rsidP="00184D15">
      <w:pPr>
        <w:pStyle w:val="Listeafsnit"/>
      </w:pPr>
      <w:r>
        <w:t>Alle bilag skal vedhæftes</w:t>
      </w:r>
    </w:p>
    <w:p w14:paraId="126DEE58" w14:textId="523CB34A" w:rsidR="00184D15" w:rsidRPr="00DA52B7" w:rsidRDefault="00184D15" w:rsidP="00184D15">
      <w:pPr>
        <w:pStyle w:val="Listeafsnit"/>
      </w:pPr>
      <w:r>
        <w:t xml:space="preserve">Sendes til </w:t>
      </w:r>
      <w:hyperlink r:id="rId11" w:history="1">
        <w:r w:rsidRPr="00891C4E">
          <w:rPr>
            <w:rStyle w:val="Hyperlink"/>
          </w:rPr>
          <w:t>kbk@roning.dk</w:t>
        </w:r>
      </w:hyperlink>
    </w:p>
    <w:p w14:paraId="1E5D58FF" w14:textId="77777777" w:rsidR="00184D15" w:rsidRDefault="00184D15" w:rsidP="00184D15"/>
    <w:p w14:paraId="7E2BFCDC" w14:textId="77777777" w:rsidR="00184D15" w:rsidRPr="00DA52B7" w:rsidRDefault="00184D15" w:rsidP="00184D15">
      <w:r w:rsidRPr="00DA52B7">
        <w:t>5. Vedhæft gerne dokumentation</w:t>
      </w:r>
      <w:r>
        <w:t xml:space="preserve"> og billeder til evt. brug på roning.dk</w:t>
      </w:r>
    </w:p>
    <w:p w14:paraId="78907609" w14:textId="77777777" w:rsidR="00184D15" w:rsidRPr="00DA52B7" w:rsidRDefault="00184D15" w:rsidP="00184D15"/>
    <w:p w14:paraId="35E2CD59" w14:textId="2ED742CF" w:rsidR="00801FD7" w:rsidRDefault="00801FD7" w:rsidP="00945B2C"/>
    <w:sectPr w:rsidR="00801FD7">
      <w:headerReference w:type="default" r:id="rId12"/>
      <w:footerReference w:type="default" r:id="rId13"/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A125CD" w14:textId="77777777" w:rsidR="005E40A5" w:rsidRDefault="005E40A5" w:rsidP="00945B2C">
      <w:pPr>
        <w:spacing w:after="0" w:line="240" w:lineRule="auto"/>
      </w:pPr>
      <w:r>
        <w:separator/>
      </w:r>
    </w:p>
  </w:endnote>
  <w:endnote w:type="continuationSeparator" w:id="0">
    <w:p w14:paraId="34A68347" w14:textId="77777777" w:rsidR="005E40A5" w:rsidRDefault="005E40A5" w:rsidP="00945B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ource Sans Pro">
    <w:charset w:val="00"/>
    <w:family w:val="swiss"/>
    <w:pitch w:val="variable"/>
    <w:sig w:usb0="600002F7" w:usb1="02000001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052A7C" w14:textId="77777777" w:rsidR="00945B2C" w:rsidRDefault="00945B2C">
    <w:pPr>
      <w:pStyle w:val="Sidefod"/>
    </w:pPr>
    <w:r>
      <w:rPr>
        <w:noProof/>
      </w:rPr>
      <mc:AlternateContent>
        <mc:Choice Requires="wpg">
          <w:drawing>
            <wp:anchor distT="0" distB="0" distL="114300" distR="114300" simplePos="0" relativeHeight="251656192" behindDoc="0" locked="0" layoutInCell="1" allowOverlap="1" wp14:anchorId="2FFA2961" wp14:editId="2B122CA8">
              <wp:simplePos x="0" y="0"/>
              <wp:positionH relativeFrom="column">
                <wp:posOffset>-746760</wp:posOffset>
              </wp:positionH>
              <wp:positionV relativeFrom="paragraph">
                <wp:posOffset>-456093</wp:posOffset>
              </wp:positionV>
              <wp:extent cx="7631430" cy="1051223"/>
              <wp:effectExtent l="0" t="0" r="26670" b="0"/>
              <wp:wrapNone/>
              <wp:docPr id="17" name="Gruppe 17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631430" cy="1051223"/>
                        <a:chOff x="0" y="0"/>
                        <a:chExt cx="7631430" cy="1051223"/>
                      </a:xfrm>
                    </wpg:grpSpPr>
                    <wps:wsp>
                      <wps:cNvPr id="19" name="Lige forbindelse 19"/>
                      <wps:cNvCnPr/>
                      <wps:spPr>
                        <a:xfrm flipV="1">
                          <a:off x="0" y="307818"/>
                          <a:ext cx="7631430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rgbClr val="D9522A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g:grpSp>
                      <wpg:cNvPr id="20" name="Gruppe 20"/>
                      <wpg:cNvGrpSpPr/>
                      <wpg:grpSpPr>
                        <a:xfrm>
                          <a:off x="262550" y="0"/>
                          <a:ext cx="7332345" cy="1051223"/>
                          <a:chOff x="0" y="0"/>
                          <a:chExt cx="7332345" cy="1051223"/>
                        </a:xfrm>
                      </wpg:grpSpPr>
                      <wps:wsp>
                        <wps:cNvPr id="21" name="Tekstfelt 21"/>
                        <wps:cNvSpPr txBox="1"/>
                        <wps:spPr>
                          <a:xfrm>
                            <a:off x="0" y="0"/>
                            <a:ext cx="2292985" cy="31623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7AE5E08E" w14:textId="77777777" w:rsidR="00945B2C" w:rsidRPr="00233FD8" w:rsidRDefault="00945B2C" w:rsidP="0057253E">
                              <w:r w:rsidRPr="00233FD8">
                                <w:t>DANSK FORENING FOR ROSPORT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1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2" name="Tekstfelt 2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320973"/>
                            <a:ext cx="7332345" cy="7302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6389D0BE" w14:textId="77777777" w:rsidR="00945B2C" w:rsidRDefault="00945B2C" w:rsidP="0057253E">
                              <w:pPr>
                                <w:pStyle w:val="Sidefod"/>
                                <w:tabs>
                                  <w:tab w:val="clear" w:pos="4819"/>
                                  <w:tab w:val="clear" w:pos="9638"/>
                                  <w:tab w:val="right" w:pos="7377"/>
                                </w:tabs>
                                <w:rPr>
                                  <w:rFonts w:eastAsia="Times New Roman"/>
                                  <w:noProof/>
                                  <w:color w:val="9B9E99"/>
                                  <w:sz w:val="16"/>
                                  <w:szCs w:val="24"/>
                                </w:rPr>
                              </w:pPr>
                              <w:r>
                                <w:rPr>
                                  <w:rFonts w:eastAsia="Times New Roman"/>
                                  <w:noProof/>
                                  <w:color w:val="9B9E99"/>
                                  <w:sz w:val="16"/>
                                  <w:szCs w:val="24"/>
                                </w:rPr>
                                <w:t xml:space="preserve">Skovalleén 38A, 2880 Bagsværd </w:t>
                              </w:r>
                            </w:p>
                            <w:p w14:paraId="391A0375" w14:textId="77777777" w:rsidR="00945B2C" w:rsidRPr="0087568C" w:rsidRDefault="00945B2C" w:rsidP="0057253E">
                              <w:pPr>
                                <w:pStyle w:val="Sidefod"/>
                                <w:tabs>
                                  <w:tab w:val="clear" w:pos="4819"/>
                                  <w:tab w:val="clear" w:pos="9638"/>
                                  <w:tab w:val="right" w:pos="7377"/>
                                </w:tabs>
                                <w:rPr>
                                  <w:rFonts w:eastAsia="Times New Roman"/>
                                  <w:noProof/>
                                  <w:color w:val="9B9E99"/>
                                  <w:sz w:val="16"/>
                                  <w:szCs w:val="24"/>
                                </w:rPr>
                              </w:pPr>
                              <w:r>
                                <w:rPr>
                                  <w:rFonts w:eastAsia="Times New Roman"/>
                                  <w:noProof/>
                                  <w:color w:val="9B9E99"/>
                                  <w:sz w:val="16"/>
                                  <w:szCs w:val="24"/>
                                </w:rPr>
                                <w:t>Tlf.: 44440633</w:t>
                              </w:r>
                              <w:r w:rsidRPr="007429FA">
                                <w:rPr>
                                  <w:rFonts w:eastAsia="Times New Roman"/>
                                  <w:noProof/>
                                  <w:color w:val="9B9E99"/>
                                  <w:sz w:val="16"/>
                                  <w:szCs w:val="24"/>
                                </w:rPr>
                                <w:tab/>
                              </w:r>
                              <w:r w:rsidRPr="0087568C">
                                <w:rPr>
                                  <w:rFonts w:eastAsia="Times New Roman"/>
                                  <w:noProof/>
                                  <w:color w:val="9B9E99"/>
                                  <w:sz w:val="16"/>
                                  <w:szCs w:val="24"/>
                                </w:rPr>
                                <w:t xml:space="preserve">            Side </w:t>
                              </w:r>
                              <w:r w:rsidRPr="007429FA">
                                <w:rPr>
                                  <w:rFonts w:eastAsia="Times New Roman"/>
                                  <w:noProof/>
                                  <w:color w:val="9B9E99"/>
                                  <w:sz w:val="16"/>
                                  <w:szCs w:val="24"/>
                                </w:rPr>
                                <w:fldChar w:fldCharType="begin"/>
                              </w:r>
                              <w:r w:rsidRPr="0087568C">
                                <w:rPr>
                                  <w:rFonts w:eastAsia="Times New Roman"/>
                                  <w:noProof/>
                                  <w:color w:val="9B9E99"/>
                                  <w:sz w:val="16"/>
                                  <w:szCs w:val="24"/>
                                </w:rPr>
                                <w:instrText xml:space="preserve"> page </w:instrText>
                              </w:r>
                              <w:r w:rsidRPr="007429FA">
                                <w:rPr>
                                  <w:rFonts w:eastAsia="Times New Roman"/>
                                  <w:noProof/>
                                  <w:color w:val="9B9E99"/>
                                  <w:sz w:val="16"/>
                                  <w:szCs w:val="24"/>
                                </w:rPr>
                                <w:fldChar w:fldCharType="separate"/>
                              </w:r>
                              <w:r w:rsidRPr="0087568C">
                                <w:rPr>
                                  <w:rFonts w:eastAsia="Times New Roman"/>
                                  <w:noProof/>
                                  <w:color w:val="9B9E99"/>
                                  <w:sz w:val="16"/>
                                  <w:szCs w:val="24"/>
                                </w:rPr>
                                <w:t>1</w:t>
                              </w:r>
                              <w:r w:rsidRPr="007429FA">
                                <w:rPr>
                                  <w:rFonts w:eastAsia="Times New Roman"/>
                                  <w:noProof/>
                                  <w:color w:val="9B9E99"/>
                                  <w:sz w:val="16"/>
                                  <w:szCs w:val="24"/>
                                </w:rPr>
                                <w:fldChar w:fldCharType="end"/>
                              </w:r>
                              <w:r w:rsidRPr="0087568C">
                                <w:rPr>
                                  <w:rFonts w:eastAsia="Times New Roman"/>
                                  <w:noProof/>
                                  <w:color w:val="9B9E99"/>
                                  <w:sz w:val="16"/>
                                  <w:szCs w:val="24"/>
                                </w:rPr>
                                <w:t>/</w:t>
                              </w:r>
                              <w:r w:rsidRPr="007429FA">
                                <w:rPr>
                                  <w:rFonts w:eastAsia="Times New Roman"/>
                                  <w:noProof/>
                                  <w:color w:val="9B9E99"/>
                                  <w:sz w:val="16"/>
                                  <w:szCs w:val="24"/>
                                </w:rPr>
                                <w:fldChar w:fldCharType="begin"/>
                              </w:r>
                              <w:r w:rsidRPr="0087568C">
                                <w:rPr>
                                  <w:rFonts w:eastAsia="Times New Roman"/>
                                  <w:noProof/>
                                  <w:color w:val="9B9E99"/>
                                  <w:sz w:val="16"/>
                                  <w:szCs w:val="24"/>
                                </w:rPr>
                                <w:instrText xml:space="preserve"> numpages </w:instrText>
                              </w:r>
                              <w:r w:rsidRPr="007429FA">
                                <w:rPr>
                                  <w:rFonts w:eastAsia="Times New Roman"/>
                                  <w:noProof/>
                                  <w:color w:val="9B9E99"/>
                                  <w:sz w:val="16"/>
                                  <w:szCs w:val="24"/>
                                </w:rPr>
                                <w:fldChar w:fldCharType="separate"/>
                              </w:r>
                              <w:r w:rsidRPr="0087568C">
                                <w:rPr>
                                  <w:rFonts w:eastAsia="Times New Roman"/>
                                  <w:noProof/>
                                  <w:color w:val="9B9E99"/>
                                  <w:sz w:val="16"/>
                                  <w:szCs w:val="24"/>
                                </w:rPr>
                                <w:t>1</w:t>
                              </w:r>
                              <w:r w:rsidRPr="007429FA">
                                <w:rPr>
                                  <w:rFonts w:eastAsia="Times New Roman"/>
                                  <w:noProof/>
                                  <w:color w:val="9B9E99"/>
                                  <w:sz w:val="16"/>
                                  <w:szCs w:val="24"/>
                                </w:rPr>
                                <w:fldChar w:fldCharType="end"/>
                              </w:r>
                            </w:p>
                            <w:p w14:paraId="360371B4" w14:textId="77777777" w:rsidR="00945B2C" w:rsidRDefault="00945B2C" w:rsidP="0057253E">
                              <w:pPr>
                                <w:pStyle w:val="Sidefod"/>
                                <w:tabs>
                                  <w:tab w:val="clear" w:pos="4819"/>
                                  <w:tab w:val="clear" w:pos="9638"/>
                                  <w:tab w:val="right" w:pos="7377"/>
                                </w:tabs>
                                <w:rPr>
                                  <w:rFonts w:eastAsia="Times New Roman"/>
                                  <w:noProof/>
                                  <w:color w:val="9B9E99"/>
                                  <w:sz w:val="16"/>
                                  <w:szCs w:val="24"/>
                                  <w:lang w:val="en-US"/>
                                </w:rPr>
                              </w:pPr>
                              <w:r w:rsidRPr="00741D5F">
                                <w:rPr>
                                  <w:rFonts w:eastAsia="Times New Roman"/>
                                  <w:noProof/>
                                  <w:color w:val="9B9E99"/>
                                  <w:sz w:val="16"/>
                                  <w:szCs w:val="24"/>
                                  <w:lang w:val="en-US"/>
                                </w:rPr>
                                <w:t xml:space="preserve">E-mail: </w:t>
                              </w:r>
                              <w:hyperlink r:id="rId1" w:history="1">
                                <w:r w:rsidRPr="00982951">
                                  <w:rPr>
                                    <w:rStyle w:val="Hyperlink"/>
                                    <w:rFonts w:eastAsia="Times New Roman"/>
                                    <w:noProof/>
                                    <w:sz w:val="16"/>
                                    <w:szCs w:val="24"/>
                                    <w:lang w:val="en-US"/>
                                  </w:rPr>
                                  <w:t>dffr@roning.dk</w:t>
                                </w:r>
                              </w:hyperlink>
                            </w:p>
                            <w:p w14:paraId="3D2DC3D5" w14:textId="77777777" w:rsidR="00945B2C" w:rsidRPr="00741D5F" w:rsidRDefault="00945B2C" w:rsidP="0057253E">
                              <w:pPr>
                                <w:pStyle w:val="Sidefod"/>
                                <w:tabs>
                                  <w:tab w:val="clear" w:pos="4819"/>
                                  <w:tab w:val="clear" w:pos="9638"/>
                                  <w:tab w:val="right" w:pos="7377"/>
                                </w:tabs>
                                <w:rPr>
                                  <w:rFonts w:eastAsia="Times New Roman"/>
                                  <w:noProof/>
                                  <w:color w:val="9B9E99"/>
                                  <w:sz w:val="16"/>
                                  <w:szCs w:val="24"/>
                                  <w:lang w:val="en-US"/>
                                </w:rPr>
                              </w:pPr>
                              <w:r>
                                <w:rPr>
                                  <w:rFonts w:eastAsia="Times New Roman"/>
                                  <w:noProof/>
                                  <w:color w:val="9B9E99"/>
                                  <w:sz w:val="16"/>
                                  <w:szCs w:val="24"/>
                                  <w:lang w:val="en-US"/>
                                </w:rPr>
                                <w:t>www.roning.dk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</wpg:grpSp>
                  </wpg:wgp>
                </a:graphicData>
              </a:graphic>
            </wp:anchor>
          </w:drawing>
        </mc:Choice>
        <mc:Fallback>
          <w:pict>
            <v:group w14:anchorId="2FFA2961" id="Gruppe 17" o:spid="_x0000_s1027" style="position:absolute;left:0;text-align:left;margin-left:-58.8pt;margin-top:-35.9pt;width:600.9pt;height:82.75pt;z-index:251656192" coordsize="76314,105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">
              <v:line id="Lige forbindelse 19" o:spid="_x0000_s1028" style="position:absolute;flip:y;visibility:visible;mso-wrap-style:square" from="0,3078" to="76314,307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" strokecolor="#d9522a" strokeweight="1pt">
                <v:stroke joinstyle="miter"/>
              </v:line>
              <v:group id="Gruppe 20" o:spid="_x0000_s1029" style="position:absolute;left:2625;width:73323;height:10512" coordsize="73323,105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kstfelt 21" o:spid="_x0000_s1030" type="#_x0000_t202" style="position:absolute;width:22929;height:316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" filled="f" stroked="f" strokeweight=".5pt">
                  <v:textbox>
                    <w:txbxContent>
                      <w:p w14:paraId="7AE5E08E" w14:textId="77777777" w:rsidR="00945B2C" w:rsidRPr="00233FD8" w:rsidRDefault="00945B2C" w:rsidP="0057253E">
                        <w:r w:rsidRPr="00233FD8">
                          <w:t>DANSK FORENING FOR ROSPORT</w:t>
                        </w:r>
                      </w:p>
                    </w:txbxContent>
                  </v:textbox>
                </v:shape>
                <v:shape id="_x0000_s1031" type="#_x0000_t202" style="position:absolute;top:3209;width:73323;height:730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" filled="f" stroked="f">
                  <v:textbox>
                    <w:txbxContent>
                      <w:p w14:paraId="6389D0BE" w14:textId="77777777" w:rsidR="00945B2C" w:rsidRDefault="00945B2C" w:rsidP="0057253E">
                        <w:pPr>
                          <w:pStyle w:val="Sidefod"/>
                          <w:tabs>
                            <w:tab w:val="clear" w:pos="4819"/>
                            <w:tab w:val="clear" w:pos="9638"/>
                            <w:tab w:val="right" w:pos="7377"/>
                          </w:tabs>
                          <w:rPr>
                            <w:rFonts w:eastAsia="Times New Roman"/>
                            <w:noProof/>
                            <w:color w:val="9B9E99"/>
                            <w:sz w:val="16"/>
                            <w:szCs w:val="24"/>
                          </w:rPr>
                        </w:pPr>
                        <w:r>
                          <w:rPr>
                            <w:rFonts w:eastAsia="Times New Roman"/>
                            <w:noProof/>
                            <w:color w:val="9B9E99"/>
                            <w:sz w:val="16"/>
                            <w:szCs w:val="24"/>
                          </w:rPr>
                          <w:t xml:space="preserve">Skovalleén 38A, 2880 Bagsværd </w:t>
                        </w:r>
                      </w:p>
                      <w:p w14:paraId="391A0375" w14:textId="77777777" w:rsidR="00945B2C" w:rsidRPr="0087568C" w:rsidRDefault="00945B2C" w:rsidP="0057253E">
                        <w:pPr>
                          <w:pStyle w:val="Sidefod"/>
                          <w:tabs>
                            <w:tab w:val="clear" w:pos="4819"/>
                            <w:tab w:val="clear" w:pos="9638"/>
                            <w:tab w:val="right" w:pos="7377"/>
                          </w:tabs>
                          <w:rPr>
                            <w:rFonts w:eastAsia="Times New Roman"/>
                            <w:noProof/>
                            <w:color w:val="9B9E99"/>
                            <w:sz w:val="16"/>
                            <w:szCs w:val="24"/>
                          </w:rPr>
                        </w:pPr>
                        <w:r>
                          <w:rPr>
                            <w:rFonts w:eastAsia="Times New Roman"/>
                            <w:noProof/>
                            <w:color w:val="9B9E99"/>
                            <w:sz w:val="16"/>
                            <w:szCs w:val="24"/>
                          </w:rPr>
                          <w:t>Tlf.: 44440633</w:t>
                        </w:r>
                        <w:r w:rsidRPr="007429FA">
                          <w:rPr>
                            <w:rFonts w:eastAsia="Times New Roman"/>
                            <w:noProof/>
                            <w:color w:val="9B9E99"/>
                            <w:sz w:val="16"/>
                            <w:szCs w:val="24"/>
                          </w:rPr>
                          <w:tab/>
                        </w:r>
                        <w:r w:rsidRPr="0087568C">
                          <w:rPr>
                            <w:rFonts w:eastAsia="Times New Roman"/>
                            <w:noProof/>
                            <w:color w:val="9B9E99"/>
                            <w:sz w:val="16"/>
                            <w:szCs w:val="24"/>
                          </w:rPr>
                          <w:t xml:space="preserve">            Side </w:t>
                        </w:r>
                        <w:r w:rsidRPr="007429FA">
                          <w:rPr>
                            <w:rFonts w:eastAsia="Times New Roman"/>
                            <w:noProof/>
                            <w:color w:val="9B9E99"/>
                            <w:sz w:val="16"/>
                            <w:szCs w:val="24"/>
                          </w:rPr>
                          <w:fldChar w:fldCharType="begin"/>
                        </w:r>
                        <w:r w:rsidRPr="0087568C">
                          <w:rPr>
                            <w:rFonts w:eastAsia="Times New Roman"/>
                            <w:noProof/>
                            <w:color w:val="9B9E99"/>
                            <w:sz w:val="16"/>
                            <w:szCs w:val="24"/>
                          </w:rPr>
                          <w:instrText xml:space="preserve"> page </w:instrText>
                        </w:r>
                        <w:r w:rsidRPr="007429FA">
                          <w:rPr>
                            <w:rFonts w:eastAsia="Times New Roman"/>
                            <w:noProof/>
                            <w:color w:val="9B9E99"/>
                            <w:sz w:val="16"/>
                            <w:szCs w:val="24"/>
                          </w:rPr>
                          <w:fldChar w:fldCharType="separate"/>
                        </w:r>
                        <w:r w:rsidRPr="0087568C">
                          <w:rPr>
                            <w:rFonts w:eastAsia="Times New Roman"/>
                            <w:noProof/>
                            <w:color w:val="9B9E99"/>
                            <w:sz w:val="16"/>
                            <w:szCs w:val="24"/>
                          </w:rPr>
                          <w:t>1</w:t>
                        </w:r>
                        <w:r w:rsidRPr="007429FA">
                          <w:rPr>
                            <w:rFonts w:eastAsia="Times New Roman"/>
                            <w:noProof/>
                            <w:color w:val="9B9E99"/>
                            <w:sz w:val="16"/>
                            <w:szCs w:val="24"/>
                          </w:rPr>
                          <w:fldChar w:fldCharType="end"/>
                        </w:r>
                        <w:r w:rsidRPr="0087568C">
                          <w:rPr>
                            <w:rFonts w:eastAsia="Times New Roman"/>
                            <w:noProof/>
                            <w:color w:val="9B9E99"/>
                            <w:sz w:val="16"/>
                            <w:szCs w:val="24"/>
                          </w:rPr>
                          <w:t>/</w:t>
                        </w:r>
                        <w:r w:rsidRPr="007429FA">
                          <w:rPr>
                            <w:rFonts w:eastAsia="Times New Roman"/>
                            <w:noProof/>
                            <w:color w:val="9B9E99"/>
                            <w:sz w:val="16"/>
                            <w:szCs w:val="24"/>
                          </w:rPr>
                          <w:fldChar w:fldCharType="begin"/>
                        </w:r>
                        <w:r w:rsidRPr="0087568C">
                          <w:rPr>
                            <w:rFonts w:eastAsia="Times New Roman"/>
                            <w:noProof/>
                            <w:color w:val="9B9E99"/>
                            <w:sz w:val="16"/>
                            <w:szCs w:val="24"/>
                          </w:rPr>
                          <w:instrText xml:space="preserve"> numpages </w:instrText>
                        </w:r>
                        <w:r w:rsidRPr="007429FA">
                          <w:rPr>
                            <w:rFonts w:eastAsia="Times New Roman"/>
                            <w:noProof/>
                            <w:color w:val="9B9E99"/>
                            <w:sz w:val="16"/>
                            <w:szCs w:val="24"/>
                          </w:rPr>
                          <w:fldChar w:fldCharType="separate"/>
                        </w:r>
                        <w:r w:rsidRPr="0087568C">
                          <w:rPr>
                            <w:rFonts w:eastAsia="Times New Roman"/>
                            <w:noProof/>
                            <w:color w:val="9B9E99"/>
                            <w:sz w:val="16"/>
                            <w:szCs w:val="24"/>
                          </w:rPr>
                          <w:t>1</w:t>
                        </w:r>
                        <w:r w:rsidRPr="007429FA">
                          <w:rPr>
                            <w:rFonts w:eastAsia="Times New Roman"/>
                            <w:noProof/>
                            <w:color w:val="9B9E99"/>
                            <w:sz w:val="16"/>
                            <w:szCs w:val="24"/>
                          </w:rPr>
                          <w:fldChar w:fldCharType="end"/>
                        </w:r>
                      </w:p>
                      <w:p w14:paraId="360371B4" w14:textId="77777777" w:rsidR="00945B2C" w:rsidRDefault="00945B2C" w:rsidP="0057253E">
                        <w:pPr>
                          <w:pStyle w:val="Sidefod"/>
                          <w:tabs>
                            <w:tab w:val="clear" w:pos="4819"/>
                            <w:tab w:val="clear" w:pos="9638"/>
                            <w:tab w:val="right" w:pos="7377"/>
                          </w:tabs>
                          <w:rPr>
                            <w:rFonts w:eastAsia="Times New Roman"/>
                            <w:noProof/>
                            <w:color w:val="9B9E99"/>
                            <w:sz w:val="16"/>
                            <w:szCs w:val="24"/>
                            <w:lang w:val="en-US"/>
                          </w:rPr>
                        </w:pPr>
                        <w:r w:rsidRPr="00741D5F">
                          <w:rPr>
                            <w:rFonts w:eastAsia="Times New Roman"/>
                            <w:noProof/>
                            <w:color w:val="9B9E99"/>
                            <w:sz w:val="16"/>
                            <w:szCs w:val="24"/>
                            <w:lang w:val="en-US"/>
                          </w:rPr>
                          <w:t xml:space="preserve">E-mail: </w:t>
                        </w:r>
                        <w:hyperlink r:id="rId2" w:history="1">
                          <w:r w:rsidRPr="00982951">
                            <w:rPr>
                              <w:rStyle w:val="Hyperlink"/>
                              <w:rFonts w:eastAsia="Times New Roman"/>
                              <w:noProof/>
                              <w:sz w:val="16"/>
                              <w:szCs w:val="24"/>
                              <w:lang w:val="en-US"/>
                            </w:rPr>
                            <w:t>dffr@roning.dk</w:t>
                          </w:r>
                        </w:hyperlink>
                      </w:p>
                      <w:p w14:paraId="3D2DC3D5" w14:textId="77777777" w:rsidR="00945B2C" w:rsidRPr="00741D5F" w:rsidRDefault="00945B2C" w:rsidP="0057253E">
                        <w:pPr>
                          <w:pStyle w:val="Sidefod"/>
                          <w:tabs>
                            <w:tab w:val="clear" w:pos="4819"/>
                            <w:tab w:val="clear" w:pos="9638"/>
                            <w:tab w:val="right" w:pos="7377"/>
                          </w:tabs>
                          <w:rPr>
                            <w:rFonts w:eastAsia="Times New Roman"/>
                            <w:noProof/>
                            <w:color w:val="9B9E99"/>
                            <w:sz w:val="16"/>
                            <w:szCs w:val="24"/>
                            <w:lang w:val="en-US"/>
                          </w:rPr>
                        </w:pPr>
                        <w:r>
                          <w:rPr>
                            <w:rFonts w:eastAsia="Times New Roman"/>
                            <w:noProof/>
                            <w:color w:val="9B9E99"/>
                            <w:sz w:val="16"/>
                            <w:szCs w:val="24"/>
                            <w:lang w:val="en-US"/>
                          </w:rPr>
                          <w:t>www.roning.dk</w:t>
                        </w:r>
                      </w:p>
                    </w:txbxContent>
                  </v:textbox>
                </v:shape>
              </v:group>
            </v:group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8B9771" w14:textId="77777777" w:rsidR="005E40A5" w:rsidRDefault="005E40A5" w:rsidP="00945B2C">
      <w:pPr>
        <w:spacing w:after="0" w:line="240" w:lineRule="auto"/>
      </w:pPr>
      <w:r>
        <w:separator/>
      </w:r>
    </w:p>
  </w:footnote>
  <w:footnote w:type="continuationSeparator" w:id="0">
    <w:p w14:paraId="6C40F972" w14:textId="77777777" w:rsidR="005E40A5" w:rsidRDefault="005E40A5" w:rsidP="00945B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7F8FAC" w14:textId="77777777" w:rsidR="00945B2C" w:rsidRDefault="00EC4A65">
    <w:pPr>
      <w:pStyle w:val="Sidehoved"/>
    </w:pPr>
    <w:r w:rsidRPr="001273DB">
      <w:rPr>
        <w:noProof/>
        <w:color w:val="9B9E99"/>
        <w:sz w:val="16"/>
        <w:szCs w:val="16"/>
      </w:rPr>
      <mc:AlternateContent>
        <mc:Choice Requires="wps">
          <w:drawing>
            <wp:anchor distT="0" distB="0" distL="114300" distR="114300" simplePos="0" relativeHeight="251657216" behindDoc="1" locked="0" layoutInCell="1" allowOverlap="1" wp14:anchorId="35325A30" wp14:editId="604B1D46">
              <wp:simplePos x="0" y="0"/>
              <wp:positionH relativeFrom="margin">
                <wp:posOffset>5366385</wp:posOffset>
              </wp:positionH>
              <wp:positionV relativeFrom="topMargin">
                <wp:align>bottom</wp:align>
              </wp:positionV>
              <wp:extent cx="1605915" cy="428625"/>
              <wp:effectExtent l="0" t="0" r="0" b="0"/>
              <wp:wrapTight wrapText="bothSides">
                <wp:wrapPolygon edited="0">
                  <wp:start x="769" y="0"/>
                  <wp:lineTo x="769" y="20160"/>
                  <wp:lineTo x="20754" y="20160"/>
                  <wp:lineTo x="20754" y="0"/>
                  <wp:lineTo x="769" y="0"/>
                </wp:wrapPolygon>
              </wp:wrapTight>
              <wp:docPr id="23" name="Tekstfelt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05915" cy="42862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347E845" w14:textId="7A2B3F85" w:rsidR="0085634B" w:rsidRDefault="00945B2C" w:rsidP="00945B2C">
                          <w:pPr>
                            <w:jc w:val="left"/>
                            <w:rPr>
                              <w:color w:val="9B9E99"/>
                              <w:sz w:val="16"/>
                              <w:szCs w:val="14"/>
                            </w:rPr>
                          </w:pPr>
                          <w:r w:rsidRPr="0057253E">
                            <w:rPr>
                              <w:b/>
                              <w:color w:val="9B9E99"/>
                              <w:sz w:val="16"/>
                              <w:szCs w:val="14"/>
                            </w:rPr>
                            <w:t>Dansk Forening for Rosport</w:t>
                          </w:r>
                          <w:r w:rsidRPr="0057253E">
                            <w:rPr>
                              <w:b/>
                              <w:color w:val="9B9E99"/>
                              <w:sz w:val="16"/>
                              <w:szCs w:val="14"/>
                            </w:rPr>
                            <w:br/>
                          </w:r>
                          <w:r w:rsidRPr="0057253E">
                            <w:rPr>
                              <w:color w:val="9B9E99"/>
                              <w:sz w:val="16"/>
                              <w:szCs w:val="14"/>
                            </w:rPr>
                            <w:t>Sekretariat</w:t>
                          </w:r>
                        </w:p>
                        <w:p w14:paraId="28A68499" w14:textId="77777777" w:rsidR="00EC4A65" w:rsidRDefault="00EC4A65" w:rsidP="00945B2C">
                          <w:pPr>
                            <w:jc w:val="left"/>
                            <w:rPr>
                              <w:color w:val="9B9E99"/>
                              <w:sz w:val="16"/>
                              <w:szCs w:val="14"/>
                            </w:rPr>
                          </w:pPr>
                        </w:p>
                        <w:p w14:paraId="173999DB" w14:textId="77777777" w:rsidR="00EC4A65" w:rsidRPr="0057253E" w:rsidRDefault="00EC4A65" w:rsidP="00945B2C">
                          <w:pPr>
                            <w:jc w:val="left"/>
                            <w:rPr>
                              <w:b/>
                              <w:color w:val="9B9E99"/>
                              <w:sz w:val="16"/>
                              <w:szCs w:val="14"/>
                            </w:rPr>
                          </w:pPr>
                        </w:p>
                        <w:p w14:paraId="17D029D9" w14:textId="77777777" w:rsidR="00945B2C" w:rsidRDefault="00945B2C" w:rsidP="00945B2C"/>
                        <w:p w14:paraId="27E221A8" w14:textId="77777777" w:rsidR="00945B2C" w:rsidRDefault="00945B2C" w:rsidP="00945B2C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5325A30" id="_x0000_t202" coordsize="21600,21600" o:spt="202" path="m,l,21600r21600,l21600,xe">
              <v:stroke joinstyle="miter"/>
              <v:path gradientshapeok="t" o:connecttype="rect"/>
            </v:shapetype>
            <v:shape id="Tekstfelt 2" o:spid="_x0000_s1026" type="#_x0000_t202" style="position:absolute;left:0;text-align:left;margin-left:422.55pt;margin-top:0;width:126.45pt;height:33.75pt;z-index:-251659264;visibility:visible;mso-wrap-style:square;mso-height-percent:0;mso-wrap-distance-left:9pt;mso-wrap-distance-top:0;mso-wrap-distance-right:9pt;mso-wrap-distance-bottom:0;mso-position-horizontal:absolute;mso-position-horizontal-relative:margin;mso-position-vertical:bottom;mso-position-vertical-relative:top-margin-area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" filled="f" stroked="f">
              <v:textbox>
                <w:txbxContent>
                  <w:p w14:paraId="7347E845" w14:textId="7A2B3F85" w:rsidR="0085634B" w:rsidRDefault="00945B2C" w:rsidP="00945B2C">
                    <w:pPr>
                      <w:jc w:val="left"/>
                      <w:rPr>
                        <w:color w:val="9B9E99"/>
                        <w:sz w:val="16"/>
                        <w:szCs w:val="14"/>
                      </w:rPr>
                    </w:pPr>
                    <w:r w:rsidRPr="0057253E">
                      <w:rPr>
                        <w:b/>
                        <w:color w:val="9B9E99"/>
                        <w:sz w:val="16"/>
                        <w:szCs w:val="14"/>
                      </w:rPr>
                      <w:t>Dansk Forening for Rosport</w:t>
                    </w:r>
                    <w:r w:rsidRPr="0057253E">
                      <w:rPr>
                        <w:b/>
                        <w:color w:val="9B9E99"/>
                        <w:sz w:val="16"/>
                        <w:szCs w:val="14"/>
                      </w:rPr>
                      <w:br/>
                    </w:r>
                    <w:r w:rsidRPr="0057253E">
                      <w:rPr>
                        <w:color w:val="9B9E99"/>
                        <w:sz w:val="16"/>
                        <w:szCs w:val="14"/>
                      </w:rPr>
                      <w:t>Sekretariat</w:t>
                    </w:r>
                  </w:p>
                  <w:p w14:paraId="28A68499" w14:textId="77777777" w:rsidR="00EC4A65" w:rsidRDefault="00EC4A65" w:rsidP="00945B2C">
                    <w:pPr>
                      <w:jc w:val="left"/>
                      <w:rPr>
                        <w:color w:val="9B9E99"/>
                        <w:sz w:val="16"/>
                        <w:szCs w:val="14"/>
                      </w:rPr>
                    </w:pPr>
                  </w:p>
                  <w:p w14:paraId="173999DB" w14:textId="77777777" w:rsidR="00EC4A65" w:rsidRPr="0057253E" w:rsidRDefault="00EC4A65" w:rsidP="00945B2C">
                    <w:pPr>
                      <w:jc w:val="left"/>
                      <w:rPr>
                        <w:b/>
                        <w:color w:val="9B9E99"/>
                        <w:sz w:val="16"/>
                        <w:szCs w:val="14"/>
                      </w:rPr>
                    </w:pPr>
                  </w:p>
                  <w:p w14:paraId="17D029D9" w14:textId="77777777" w:rsidR="00945B2C" w:rsidRDefault="00945B2C" w:rsidP="00945B2C"/>
                  <w:p w14:paraId="27E221A8" w14:textId="77777777" w:rsidR="00945B2C" w:rsidRDefault="00945B2C" w:rsidP="00945B2C"/>
                </w:txbxContent>
              </v:textbox>
              <w10:wrap type="tight" anchorx="margin" anchory="margin"/>
            </v:shape>
          </w:pict>
        </mc:Fallback>
      </mc:AlternateContent>
    </w:r>
    <w:sdt>
      <w:sdtPr>
        <w:id w:val="-863516343"/>
        <w:docPartObj>
          <w:docPartGallery w:val="Watermarks"/>
          <w:docPartUnique/>
        </w:docPartObj>
      </w:sdtPr>
      <w:sdtEndPr/>
      <w:sdtContent>
        <w:r w:rsidR="005E40A5">
          <w:rPr>
            <w:noProof/>
          </w:rPr>
          <w:pict w14:anchorId="7FF0F600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WordPictureWatermark184768017" o:spid="_x0000_s1025" type="#_x0000_t75" style="position:absolute;left:0;text-align:left;margin-left:0;margin-top:0;width:289.65pt;height:408.95pt;z-index:-251657216;mso-position-horizontal:center;mso-position-horizontal-relative:margin;mso-position-vertical:center;mso-position-vertical-relative:margin" o:allowincell="f">
              <v:imagedata r:id="rId1" o:title="Vandmærke"/>
              <w10:wrap anchorx="margin" anchory="margin"/>
            </v:shape>
          </w:pict>
        </w:r>
      </w:sdtContent>
    </w:sdt>
    <w:r w:rsidR="00945B2C" w:rsidRPr="00945B2C">
      <w:rPr>
        <w:noProof/>
      </w:rPr>
      <w:drawing>
        <wp:anchor distT="0" distB="0" distL="114300" distR="114300" simplePos="0" relativeHeight="251658240" behindDoc="1" locked="0" layoutInCell="1" allowOverlap="1" wp14:anchorId="5A1A4C85" wp14:editId="3DF66129">
          <wp:simplePos x="0" y="0"/>
          <wp:positionH relativeFrom="column">
            <wp:posOffset>5450205</wp:posOffset>
          </wp:positionH>
          <wp:positionV relativeFrom="paragraph">
            <wp:posOffset>-253125</wp:posOffset>
          </wp:positionV>
          <wp:extent cx="965200" cy="446405"/>
          <wp:effectExtent l="0" t="0" r="6350" b="0"/>
          <wp:wrapNone/>
          <wp:docPr id="3" name="Billed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StandardLogo_farver.png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65200" cy="4464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1304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131E"/>
    <w:rsid w:val="001273DB"/>
    <w:rsid w:val="00184D15"/>
    <w:rsid w:val="001D3FCB"/>
    <w:rsid w:val="00202A6B"/>
    <w:rsid w:val="002334E1"/>
    <w:rsid w:val="00347F26"/>
    <w:rsid w:val="003A71A5"/>
    <w:rsid w:val="00401E3C"/>
    <w:rsid w:val="00435FC9"/>
    <w:rsid w:val="00544648"/>
    <w:rsid w:val="005E40A5"/>
    <w:rsid w:val="005F38B9"/>
    <w:rsid w:val="00741667"/>
    <w:rsid w:val="00796B04"/>
    <w:rsid w:val="00801FD7"/>
    <w:rsid w:val="00854520"/>
    <w:rsid w:val="0085634B"/>
    <w:rsid w:val="00945B2C"/>
    <w:rsid w:val="00964595"/>
    <w:rsid w:val="00A87039"/>
    <w:rsid w:val="00AC099A"/>
    <w:rsid w:val="00B70689"/>
    <w:rsid w:val="00B73454"/>
    <w:rsid w:val="00CC1F7F"/>
    <w:rsid w:val="00CD178A"/>
    <w:rsid w:val="00D0131E"/>
    <w:rsid w:val="00D622F2"/>
    <w:rsid w:val="00DA61C9"/>
    <w:rsid w:val="00EC4A65"/>
    <w:rsid w:val="00F152BB"/>
    <w:rsid w:val="00F64F19"/>
    <w:rsid w:val="00F940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4C14317"/>
  <w15:chartTrackingRefBased/>
  <w15:docId w15:val="{3E5E3E75-10CD-4C05-849A-AD6B45B503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Source Sans Pro" w:eastAsiaTheme="minorHAnsi" w:hAnsi="Source Sans Pro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Alm. tekst"/>
    <w:qFormat/>
    <w:rsid w:val="00184D15"/>
    <w:pPr>
      <w:jc w:val="both"/>
    </w:pPr>
    <w:rPr>
      <w:rFonts w:cs="Times New Roman"/>
      <w:sz w:val="24"/>
      <w:lang w:eastAsia="da-DK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AC099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customStyle="1" w:styleId="DFfR">
    <w:name w:val="DFfR"/>
    <w:basedOn w:val="Overskrift1"/>
    <w:next w:val="Normal"/>
    <w:autoRedefine/>
    <w:qFormat/>
    <w:rsid w:val="00AC099A"/>
    <w:rPr>
      <w:rFonts w:ascii="Source Sans Pro" w:hAnsi="Source Sans Pro"/>
      <w:color w:val="E14F13"/>
    </w:rPr>
  </w:style>
  <w:style w:type="character" w:customStyle="1" w:styleId="Overskrift1Tegn">
    <w:name w:val="Overskrift 1 Tegn"/>
    <w:basedOn w:val="Standardskrifttypeiafsnit"/>
    <w:link w:val="Overskrift1"/>
    <w:uiPriority w:val="9"/>
    <w:rsid w:val="00AC099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Ingenafstand">
    <w:name w:val="No Spacing"/>
    <w:aliases w:val="DFfR Overskrift,Overskrift DFfR"/>
    <w:basedOn w:val="Normal"/>
    <w:next w:val="Normal"/>
    <w:link w:val="IngenafstandTegn"/>
    <w:uiPriority w:val="1"/>
    <w:qFormat/>
    <w:rsid w:val="001D3FCB"/>
    <w:pPr>
      <w:spacing w:before="120" w:after="120" w:line="240" w:lineRule="auto"/>
    </w:pPr>
    <w:rPr>
      <w:rFonts w:eastAsiaTheme="minorEastAsia"/>
      <w:color w:val="E7A436"/>
      <w:sz w:val="32"/>
    </w:rPr>
  </w:style>
  <w:style w:type="character" w:customStyle="1" w:styleId="IngenafstandTegn">
    <w:name w:val="Ingen afstand Tegn"/>
    <w:aliases w:val="DFfR Overskrift Tegn,Overskrift DFfR Tegn"/>
    <w:basedOn w:val="Standardskrifttypeiafsnit"/>
    <w:link w:val="Ingenafstand"/>
    <w:uiPriority w:val="1"/>
    <w:rsid w:val="001D3FCB"/>
    <w:rPr>
      <w:rFonts w:eastAsiaTheme="minorEastAsia"/>
      <w:color w:val="E7A436"/>
      <w:sz w:val="32"/>
      <w:lang w:eastAsia="da-DK"/>
    </w:rPr>
  </w:style>
  <w:style w:type="paragraph" w:styleId="Sidehoved">
    <w:name w:val="header"/>
    <w:basedOn w:val="Normal"/>
    <w:link w:val="SidehovedTegn"/>
    <w:uiPriority w:val="99"/>
    <w:unhideWhenUsed/>
    <w:rsid w:val="00945B2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945B2C"/>
    <w:rPr>
      <w:rFonts w:cs="Times New Roman"/>
      <w:sz w:val="24"/>
      <w:lang w:eastAsia="da-DK"/>
    </w:rPr>
  </w:style>
  <w:style w:type="paragraph" w:styleId="Sidefod">
    <w:name w:val="footer"/>
    <w:basedOn w:val="Normal"/>
    <w:link w:val="SidefodTegn"/>
    <w:uiPriority w:val="99"/>
    <w:unhideWhenUsed/>
    <w:rsid w:val="00945B2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945B2C"/>
    <w:rPr>
      <w:rFonts w:cs="Times New Roman"/>
      <w:sz w:val="24"/>
      <w:lang w:eastAsia="da-DK"/>
    </w:rPr>
  </w:style>
  <w:style w:type="character" w:styleId="Hyperlink">
    <w:name w:val="Hyperlink"/>
    <w:basedOn w:val="Standardskrifttypeiafsnit"/>
    <w:uiPriority w:val="99"/>
    <w:unhideWhenUsed/>
    <w:rsid w:val="00945B2C"/>
    <w:rPr>
      <w:color w:val="0563C1" w:themeColor="hyperlink"/>
      <w:u w:val="single"/>
    </w:rPr>
  </w:style>
  <w:style w:type="paragraph" w:customStyle="1" w:styleId="Underoverskrift">
    <w:name w:val="Underoverskrift"/>
    <w:basedOn w:val="DFfR"/>
    <w:next w:val="Brdtekst"/>
    <w:link w:val="UnderoverskriftTegn"/>
    <w:autoRedefine/>
    <w:qFormat/>
    <w:rsid w:val="00741667"/>
    <w:rPr>
      <w:rFonts w:asciiTheme="majorHAnsi" w:hAnsiTheme="majorHAnsi"/>
      <w:sz w:val="28"/>
    </w:rPr>
  </w:style>
  <w:style w:type="character" w:customStyle="1" w:styleId="UnderoverskriftTegn">
    <w:name w:val="Underoverskrift Tegn"/>
    <w:basedOn w:val="Standardskrifttypeiafsnit"/>
    <w:link w:val="Underoverskrift"/>
    <w:rsid w:val="00741667"/>
    <w:rPr>
      <w:rFonts w:asciiTheme="majorHAnsi" w:eastAsiaTheme="majorEastAsia" w:hAnsiTheme="majorHAnsi" w:cstheme="majorBidi"/>
      <w:color w:val="E14F13"/>
      <w:sz w:val="28"/>
      <w:szCs w:val="32"/>
      <w:lang w:eastAsia="da-DK"/>
    </w:rPr>
  </w:style>
  <w:style w:type="paragraph" w:styleId="Brdtekst">
    <w:name w:val="Body Text"/>
    <w:basedOn w:val="Normal"/>
    <w:link w:val="BrdtekstTegn"/>
    <w:uiPriority w:val="99"/>
    <w:semiHidden/>
    <w:unhideWhenUsed/>
    <w:rsid w:val="00741667"/>
    <w:pPr>
      <w:spacing w:after="120"/>
    </w:pPr>
  </w:style>
  <w:style w:type="character" w:customStyle="1" w:styleId="BrdtekstTegn">
    <w:name w:val="Brødtekst Tegn"/>
    <w:basedOn w:val="Standardskrifttypeiafsnit"/>
    <w:link w:val="Brdtekst"/>
    <w:uiPriority w:val="99"/>
    <w:semiHidden/>
    <w:rsid w:val="00741667"/>
    <w:rPr>
      <w:rFonts w:cs="Times New Roman"/>
      <w:sz w:val="24"/>
      <w:lang w:eastAsia="da-DK"/>
    </w:rPr>
  </w:style>
  <w:style w:type="paragraph" w:styleId="Listeafsnit">
    <w:name w:val="List Paragraph"/>
    <w:basedOn w:val="Normal"/>
    <w:uiPriority w:val="34"/>
    <w:qFormat/>
    <w:rsid w:val="00184D15"/>
    <w:pPr>
      <w:ind w:left="720"/>
      <w:contextualSpacing/>
    </w:pPr>
  </w:style>
  <w:style w:type="table" w:styleId="Tabel-Gitter">
    <w:name w:val="Table Grid"/>
    <w:basedOn w:val="Tabel-Normal"/>
    <w:uiPriority w:val="39"/>
    <w:rsid w:val="00184D1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titel">
    <w:name w:val="Subtitle"/>
    <w:basedOn w:val="Normal"/>
    <w:next w:val="Normal"/>
    <w:link w:val="UndertitelTegn"/>
    <w:uiPriority w:val="11"/>
    <w:qFormat/>
    <w:rsid w:val="00184D15"/>
    <w:pPr>
      <w:numPr>
        <w:ilvl w:val="1"/>
      </w:numPr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184D15"/>
    <w:rPr>
      <w:rFonts w:asciiTheme="minorHAnsi" w:eastAsiaTheme="minorEastAsia" w:hAnsiTheme="minorHAnsi"/>
      <w:color w:val="5A5A5A" w:themeColor="text1" w:themeTint="A5"/>
      <w:spacing w:val="15"/>
      <w:lang w:eastAsia="da-DK"/>
    </w:rPr>
  </w:style>
  <w:style w:type="character" w:styleId="Svagfremhvning">
    <w:name w:val="Subtle Emphasis"/>
    <w:basedOn w:val="Standardskrifttypeiafsnit"/>
    <w:uiPriority w:val="19"/>
    <w:qFormat/>
    <w:rsid w:val="00184D15"/>
    <w:rPr>
      <w:i/>
      <w:iCs/>
      <w:color w:val="404040" w:themeColor="text1" w:themeTint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kbk@roning.dk" TargetMode="Externa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https://roning.dk/om-dffr/viden/blanketter/" TargetMode="External"/><Relationship Id="rId4" Type="http://schemas.openxmlformats.org/officeDocument/2006/relationships/styles" Target="styles.xml"/><Relationship Id="rId9" Type="http://schemas.openxmlformats.org/officeDocument/2006/relationships/hyperlink" Target="mailto:kbk@roning.dk" TargetMode="Externa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dffr@roning.dk" TargetMode="External"/><Relationship Id="rId1" Type="http://schemas.openxmlformats.org/officeDocument/2006/relationships/hyperlink" Target="mailto:dffr@roning.dk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arenBardramKehr\OneDrive%20-%20Dansk%20Forening%20for%20Rosport\F&#230;lles%20-%20Dokumentskabeloner\DFfR_Brevskabelon_med%20logo.dotx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BC73811DA22194F9A423ED878EC92D1" ma:contentTypeVersion="11" ma:contentTypeDescription="Opret et nyt dokument." ma:contentTypeScope="" ma:versionID="e1cf6afa7a2ce327f232684c88aa8c91">
  <xsd:schema xmlns:xsd="http://www.w3.org/2001/XMLSchema" xmlns:xs="http://www.w3.org/2001/XMLSchema" xmlns:p="http://schemas.microsoft.com/office/2006/metadata/properties" xmlns:ns2="60a70108-7dad-4155-8912-7223b05f38e2" xmlns:ns3="fe746a61-8c7a-4716-acfe-92c8123a841d" targetNamespace="http://schemas.microsoft.com/office/2006/metadata/properties" ma:root="true" ma:fieldsID="58b65c13ffd5c5d41e79594791f66158" ns2:_="" ns3:_="">
    <xsd:import namespace="60a70108-7dad-4155-8912-7223b05f38e2"/>
    <xsd:import namespace="fe746a61-8c7a-4716-acfe-92c8123a841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a70108-7dad-4155-8912-7223b05f38e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6" nillable="true" ma:taxonomy="true" ma:internalName="lcf76f155ced4ddcb4097134ff3c332f" ma:taxonomyFieldName="MediaServiceImageTags" ma:displayName="Billedmærker" ma:readOnly="false" ma:fieldId="{5cf76f15-5ced-4ddc-b409-7134ff3c332f}" ma:taxonomyMulti="true" ma:sspId="ffec5802-faf6-4b43-8d4d-25712724160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e746a61-8c7a-4716-acfe-92c8123a841d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f4e95514-7407-4ab9-a1c0-14e44e1e7b0e}" ma:internalName="TaxCatchAll" ma:showField="CatchAllData" ma:web="fe746a61-8c7a-4716-acfe-92c8123a841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dhol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e746a61-8c7a-4716-acfe-92c8123a841d" xsi:nil="true"/>
    <lcf76f155ced4ddcb4097134ff3c332f xmlns="60a70108-7dad-4155-8912-7223b05f38e2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5A2A74EE-B4E3-46D5-9862-12E6522C884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0a70108-7dad-4155-8912-7223b05f38e2"/>
    <ds:schemaRef ds:uri="fe746a61-8c7a-4716-acfe-92c8123a841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B613368-3477-4485-9893-1941B805B48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6700590-3A8F-4F20-9C60-6115D4DFFE84}">
  <ds:schemaRefs>
    <ds:schemaRef ds:uri="http://schemas.microsoft.com/office/2006/metadata/properties"/>
    <ds:schemaRef ds:uri="http://schemas.microsoft.com/office/infopath/2007/PartnerControls"/>
    <ds:schemaRef ds:uri="fe746a61-8c7a-4716-acfe-92c8123a841d"/>
    <ds:schemaRef ds:uri="60a70108-7dad-4155-8912-7223b05f38e2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DFfR_Brevskabelon_med logo</Template>
  <TotalTime>0</TotalTime>
  <Pages>1</Pages>
  <Words>118</Words>
  <Characters>725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Karen Bardram Kehr</dc:creator>
  <cp:keywords/>
  <dc:description/>
  <cp:lastModifiedBy>Karen Bardram Kehr</cp:lastModifiedBy>
  <cp:revision>2</cp:revision>
  <dcterms:created xsi:type="dcterms:W3CDTF">2026-01-21T08:50:00Z</dcterms:created>
  <dcterms:modified xsi:type="dcterms:W3CDTF">2026-01-21T08:50:00Z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0x010100DBC73811DA22194F9A423ED878EC92D1</vt:lpwstr>
  </property>
</Properties>
</file>